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4678"/>
        <w:gridCol w:w="2948"/>
      </w:tblGrid>
      <w:tr w:rsidR="0069795C" w:rsidRPr="004B12C3" w14:paraId="7B89510F" w14:textId="77777777" w:rsidTr="00FB5E7B">
        <w:trPr>
          <w:trHeight w:val="1691"/>
        </w:trPr>
        <w:tc>
          <w:tcPr>
            <w:tcW w:w="3289" w:type="dxa"/>
          </w:tcPr>
          <w:p w14:paraId="2AF2B6E0" w14:textId="41361CD1" w:rsidR="0069795C" w:rsidRPr="00424D44" w:rsidRDefault="00FB5E7B" w:rsidP="00424D44">
            <w:pPr>
              <w:pStyle w:val="Ttulo2"/>
              <w:jc w:val="center"/>
              <w:rPr>
                <w:sz w:val="4"/>
                <w:szCs w:val="4"/>
              </w:rPr>
            </w:pPr>
            <w:r w:rsidRPr="00DF2CAB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1DB95AC" wp14:editId="356A1DB5">
                  <wp:simplePos x="0" y="0"/>
                  <wp:positionH relativeFrom="column">
                    <wp:posOffset>631221</wp:posOffset>
                  </wp:positionH>
                  <wp:positionV relativeFrom="paragraph">
                    <wp:posOffset>50165</wp:posOffset>
                  </wp:positionV>
                  <wp:extent cx="624840" cy="588675"/>
                  <wp:effectExtent l="0" t="0" r="3810" b="1905"/>
                  <wp:wrapNone/>
                  <wp:docPr id="16" name="Imagen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2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8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E30E11" w14:textId="119F414E" w:rsidR="00FB5E7B" w:rsidRDefault="00FB5E7B" w:rsidP="00FB5E7B">
            <w:pPr>
              <w:jc w:val="center"/>
              <w:rPr>
                <w:lang w:val="es-MX"/>
              </w:rPr>
            </w:pPr>
          </w:p>
          <w:p w14:paraId="72F8BE91" w14:textId="77777777" w:rsidR="00FB5E7B" w:rsidRDefault="00FB5E7B" w:rsidP="00FB5E7B">
            <w:pPr>
              <w:spacing w:after="0"/>
              <w:rPr>
                <w:lang w:val="es-MX"/>
              </w:rPr>
            </w:pPr>
          </w:p>
          <w:p w14:paraId="4BB3B770" w14:textId="77777777" w:rsidR="00FB5E7B" w:rsidRPr="00DF2CAB" w:rsidRDefault="00FB5E7B" w:rsidP="00FB5E7B">
            <w:pPr>
              <w:spacing w:after="0"/>
              <w:jc w:val="center"/>
            </w:pPr>
            <w:r w:rsidRPr="6432FCE3">
              <w:rPr>
                <w:rFonts w:eastAsia="Arial"/>
                <w:b/>
                <w:bCs/>
                <w:lang w:val="es-MX"/>
              </w:rPr>
              <w:t>Escuela Tecnológica</w:t>
            </w:r>
          </w:p>
          <w:p w14:paraId="489119C8" w14:textId="77777777" w:rsidR="00FB5E7B" w:rsidRPr="00DF2CAB" w:rsidRDefault="00FB5E7B" w:rsidP="00FB5E7B">
            <w:pPr>
              <w:spacing w:after="0"/>
              <w:jc w:val="center"/>
            </w:pPr>
            <w:r w:rsidRPr="6432FCE3">
              <w:rPr>
                <w:rFonts w:eastAsia="Arial"/>
                <w:b/>
                <w:bCs/>
                <w:lang w:val="es-MX"/>
              </w:rPr>
              <w:t>Instituto Técnico Central</w:t>
            </w:r>
          </w:p>
          <w:p w14:paraId="1207D18D" w14:textId="0196DC2F" w:rsidR="0069795C" w:rsidRPr="004B12C3" w:rsidRDefault="00FB5E7B" w:rsidP="00FB5E7B">
            <w:pPr>
              <w:pStyle w:val="Cuadrculamedia21"/>
              <w:jc w:val="center"/>
              <w:rPr>
                <w:sz w:val="20"/>
                <w:szCs w:val="20"/>
              </w:rPr>
            </w:pPr>
            <w:r w:rsidRPr="6432FCE3">
              <w:rPr>
                <w:rFonts w:ascii="Arial" w:eastAsia="Arial" w:hAnsi="Arial" w:cs="Arial"/>
                <w:sz w:val="16"/>
                <w:szCs w:val="16"/>
                <w:lang w:val="es-MX"/>
              </w:rPr>
              <w:t>Establecimiento Público de Educación Superior</w:t>
            </w:r>
          </w:p>
        </w:tc>
        <w:tc>
          <w:tcPr>
            <w:tcW w:w="4678" w:type="dxa"/>
          </w:tcPr>
          <w:p w14:paraId="50FED16F" w14:textId="77777777" w:rsidR="0069795C" w:rsidRDefault="0069795C" w:rsidP="00623D72">
            <w:pPr>
              <w:pStyle w:val="Cuadrculamedia21"/>
              <w:jc w:val="center"/>
              <w:rPr>
                <w:rFonts w:ascii="Arial" w:hAnsi="Arial" w:cs="Arial"/>
                <w:b/>
              </w:rPr>
            </w:pPr>
          </w:p>
          <w:p w14:paraId="5AB5668A" w14:textId="77777777" w:rsidR="0069795C" w:rsidRDefault="0069795C" w:rsidP="00623D72">
            <w:pPr>
              <w:pStyle w:val="Cuadrculamedia21"/>
              <w:jc w:val="center"/>
              <w:rPr>
                <w:rFonts w:ascii="Arial" w:hAnsi="Arial" w:cs="Arial"/>
                <w:b/>
              </w:rPr>
            </w:pPr>
          </w:p>
          <w:p w14:paraId="7C2BA674" w14:textId="77777777" w:rsidR="0069795C" w:rsidRPr="004B12C3" w:rsidRDefault="0069795C" w:rsidP="00623D72">
            <w:pPr>
              <w:pStyle w:val="Cuadrculamedia2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COMPROMISO DOCENTE</w:t>
            </w:r>
            <w:r w:rsidR="00CA08BC">
              <w:rPr>
                <w:rFonts w:ascii="Arial" w:hAnsi="Arial" w:cs="Arial"/>
                <w:b/>
              </w:rPr>
              <w:t xml:space="preserve"> CON EL REGLAMENTO PARA USO DE TALLERES Y LABORATORIOS</w:t>
            </w:r>
          </w:p>
        </w:tc>
        <w:tc>
          <w:tcPr>
            <w:tcW w:w="2948" w:type="dxa"/>
          </w:tcPr>
          <w:p w14:paraId="6E075DD0" w14:textId="10CE1AD4" w:rsidR="0069795C" w:rsidRDefault="0069795C" w:rsidP="00145613">
            <w:pPr>
              <w:pStyle w:val="Cuadrculamedia2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CÓDIGO:  DES-FO-26</w:t>
            </w:r>
          </w:p>
          <w:p w14:paraId="7ED31100" w14:textId="77777777" w:rsidR="00145613" w:rsidRPr="00957AD1" w:rsidRDefault="00145613" w:rsidP="00145613">
            <w:pPr>
              <w:pStyle w:val="Cuadrculamedia2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0C86C" w14:textId="136124D1" w:rsidR="0069795C" w:rsidRDefault="0069795C" w:rsidP="00145613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VERSIÓN:  </w:t>
            </w:r>
            <w:r w:rsidR="0014561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FA09457" w14:textId="77777777" w:rsidR="00145613" w:rsidRDefault="00145613" w:rsidP="00145613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6DC9E" w14:textId="22362CCB" w:rsidR="0069795C" w:rsidRDefault="0069795C" w:rsidP="00145613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957AD1">
              <w:rPr>
                <w:rFonts w:ascii="Arial" w:hAnsi="Arial" w:cs="Arial"/>
                <w:b/>
                <w:sz w:val="20"/>
                <w:szCs w:val="20"/>
              </w:rPr>
              <w:t xml:space="preserve">VIGENCIA: </w:t>
            </w:r>
            <w:r w:rsidR="00145613">
              <w:rPr>
                <w:rFonts w:ascii="Arial" w:hAnsi="Arial" w:cs="Arial"/>
                <w:b/>
                <w:sz w:val="20"/>
                <w:szCs w:val="20"/>
              </w:rPr>
              <w:t>2025-07-30</w:t>
            </w:r>
          </w:p>
          <w:p w14:paraId="6ECE0CC4" w14:textId="77777777" w:rsidR="00145613" w:rsidRDefault="00145613" w:rsidP="00145613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A7A0D" w14:textId="162986EB" w:rsidR="009768A9" w:rsidRPr="009768A9" w:rsidRDefault="0069795C" w:rsidP="00402E32">
            <w:pPr>
              <w:pStyle w:val="Cuadrculamedia21"/>
              <w:rPr>
                <w:rFonts w:ascii="Arial" w:hAnsi="Arial" w:cs="Arial"/>
                <w:b/>
                <w:sz w:val="20"/>
                <w:szCs w:val="20"/>
              </w:rPr>
            </w:pPr>
            <w:r w:rsidRPr="00957AD1">
              <w:rPr>
                <w:rFonts w:ascii="Arial" w:hAnsi="Arial" w:cs="Arial"/>
                <w:b/>
                <w:sz w:val="20"/>
                <w:szCs w:val="20"/>
              </w:rPr>
              <w:t>PÁGINA</w:t>
            </w:r>
            <w:r w:rsidR="0014561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45613" w:rsidRPr="0014561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instrText>PAGE  \* Arabic  \* MERGEFORMAT</w:instrText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5613" w:rsidRPr="0014561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45613" w:rsidRPr="0014561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instrText>NUMPAGES  \* Arabic  \* MERGEFORMAT</w:instrText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5613" w:rsidRPr="0014561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="00145613"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DF7B4E4" w14:textId="77777777" w:rsidR="0069795C" w:rsidRPr="0069795C" w:rsidRDefault="0069795C">
      <w:pPr>
        <w:rPr>
          <w:sz w:val="2"/>
          <w:szCs w:val="2"/>
        </w:rPr>
      </w:pPr>
    </w:p>
    <w:tbl>
      <w:tblPr>
        <w:tblW w:w="10934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4"/>
        <w:gridCol w:w="3644"/>
        <w:gridCol w:w="3646"/>
      </w:tblGrid>
      <w:tr w:rsidR="00AC5D08" w:rsidRPr="005B618F" w14:paraId="6AC865D5" w14:textId="77777777" w:rsidTr="00623D72">
        <w:trPr>
          <w:trHeight w:val="393"/>
        </w:trPr>
        <w:tc>
          <w:tcPr>
            <w:tcW w:w="3644" w:type="dxa"/>
            <w:vMerge w:val="restart"/>
            <w:hideMark/>
          </w:tcPr>
          <w:p w14:paraId="02E38631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5B618F">
              <w:rPr>
                <w:rFonts w:eastAsia="Times New Roman"/>
                <w:b/>
                <w:color w:val="000000"/>
                <w:lang w:eastAsia="es-CO"/>
              </w:rPr>
              <w:t>Nombre docente</w:t>
            </w:r>
          </w:p>
        </w:tc>
        <w:tc>
          <w:tcPr>
            <w:tcW w:w="3644" w:type="dxa"/>
            <w:vMerge w:val="restart"/>
            <w:hideMark/>
          </w:tcPr>
          <w:p w14:paraId="6D9FC6D6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5B618F">
              <w:rPr>
                <w:rFonts w:eastAsia="Times New Roman"/>
                <w:b/>
                <w:color w:val="000000"/>
                <w:lang w:eastAsia="es-CO"/>
              </w:rPr>
              <w:t>Fecha</w:t>
            </w:r>
          </w:p>
        </w:tc>
        <w:tc>
          <w:tcPr>
            <w:tcW w:w="3646" w:type="dxa"/>
            <w:vMerge w:val="restart"/>
            <w:hideMark/>
          </w:tcPr>
          <w:p w14:paraId="259BF310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5B618F">
              <w:rPr>
                <w:rFonts w:eastAsia="Times New Roman"/>
                <w:b/>
                <w:color w:val="000000"/>
                <w:lang w:eastAsia="es-CO"/>
              </w:rPr>
              <w:t>Taller/Laboratorio</w:t>
            </w:r>
          </w:p>
        </w:tc>
      </w:tr>
      <w:tr w:rsidR="00AC5D08" w:rsidRPr="005B618F" w14:paraId="7566F26A" w14:textId="77777777" w:rsidTr="00145613">
        <w:trPr>
          <w:trHeight w:val="261"/>
        </w:trPr>
        <w:tc>
          <w:tcPr>
            <w:tcW w:w="3644" w:type="dxa"/>
            <w:vMerge/>
            <w:vAlign w:val="center"/>
            <w:hideMark/>
          </w:tcPr>
          <w:p w14:paraId="24F77EFD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3644" w:type="dxa"/>
            <w:vMerge/>
            <w:vAlign w:val="center"/>
            <w:hideMark/>
          </w:tcPr>
          <w:p w14:paraId="45CF64E2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3646" w:type="dxa"/>
            <w:vMerge/>
            <w:vAlign w:val="center"/>
            <w:hideMark/>
          </w:tcPr>
          <w:p w14:paraId="405E1C0D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AC5D08" w:rsidRPr="005B618F" w14:paraId="7A121AE6" w14:textId="77777777" w:rsidTr="00623D72">
        <w:trPr>
          <w:gridAfter w:val="2"/>
          <w:wAfter w:w="7290" w:type="dxa"/>
          <w:trHeight w:val="393"/>
        </w:trPr>
        <w:tc>
          <w:tcPr>
            <w:tcW w:w="3644" w:type="dxa"/>
            <w:vMerge w:val="restart"/>
            <w:hideMark/>
          </w:tcPr>
          <w:p w14:paraId="096EC898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160691">
              <w:rPr>
                <w:rFonts w:eastAsia="Times New Roman"/>
                <w:b/>
                <w:color w:val="000000"/>
                <w:lang w:eastAsia="es-CO"/>
              </w:rPr>
              <w:t>Periodo</w:t>
            </w:r>
            <w:r w:rsidR="00037A8D" w:rsidRPr="005B618F">
              <w:rPr>
                <w:rFonts w:eastAsia="Times New Roman"/>
                <w:b/>
                <w:color w:val="000000"/>
                <w:lang w:eastAsia="es-CO"/>
              </w:rPr>
              <w:t xml:space="preserve"> </w:t>
            </w:r>
            <w:r w:rsidRPr="005B618F">
              <w:rPr>
                <w:rFonts w:eastAsia="Times New Roman"/>
                <w:b/>
                <w:color w:val="000000"/>
                <w:lang w:eastAsia="es-CO"/>
              </w:rPr>
              <w:t xml:space="preserve">Académico </w:t>
            </w:r>
          </w:p>
        </w:tc>
      </w:tr>
      <w:tr w:rsidR="00AC5D08" w:rsidRPr="005B618F" w14:paraId="21E23028" w14:textId="77777777" w:rsidTr="009768A9">
        <w:trPr>
          <w:gridAfter w:val="2"/>
          <w:wAfter w:w="7290" w:type="dxa"/>
          <w:trHeight w:val="207"/>
        </w:trPr>
        <w:tc>
          <w:tcPr>
            <w:tcW w:w="3644" w:type="dxa"/>
            <w:vMerge/>
            <w:vAlign w:val="center"/>
            <w:hideMark/>
          </w:tcPr>
          <w:p w14:paraId="239EE5CA" w14:textId="77777777" w:rsidR="00AC5D08" w:rsidRPr="005B618F" w:rsidRDefault="00AC5D08" w:rsidP="00623D72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</w:p>
        </w:tc>
      </w:tr>
      <w:tr w:rsidR="00AC5D08" w:rsidRPr="005B618F" w14:paraId="08F661B6" w14:textId="77777777" w:rsidTr="00623D72">
        <w:trPr>
          <w:trHeight w:val="408"/>
        </w:trPr>
        <w:tc>
          <w:tcPr>
            <w:tcW w:w="10934" w:type="dxa"/>
            <w:gridSpan w:val="3"/>
            <w:noWrap/>
            <w:hideMark/>
          </w:tcPr>
          <w:p w14:paraId="7D5E23BA" w14:textId="77777777" w:rsidR="00AC5D08" w:rsidRPr="005B618F" w:rsidRDefault="00AC5D08" w:rsidP="00623D7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es-CO"/>
              </w:rPr>
            </w:pPr>
          </w:p>
          <w:p w14:paraId="1F8D956D" w14:textId="77777777" w:rsidR="00EF260A" w:rsidRDefault="00EF260A" w:rsidP="00402E32">
            <w:pPr>
              <w:spacing w:after="0" w:line="360" w:lineRule="auto"/>
              <w:rPr>
                <w:rFonts w:eastAsia="Times New Roman"/>
                <w:color w:val="000000"/>
                <w:sz w:val="24"/>
                <w:lang w:eastAsia="es-CO"/>
              </w:rPr>
            </w:pP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 xml:space="preserve">Yo </w:t>
            </w:r>
            <w:r w:rsidR="00402E32">
              <w:rPr>
                <w:rFonts w:eastAsia="Times New Roman"/>
                <w:color w:val="000000"/>
                <w:sz w:val="24"/>
                <w:lang w:eastAsia="es-CO"/>
              </w:rPr>
              <w:t xml:space="preserve">el </w:t>
            </w: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>Docente____</w:t>
            </w:r>
            <w:r>
              <w:rPr>
                <w:rFonts w:eastAsia="Times New Roman"/>
                <w:color w:val="000000"/>
                <w:sz w:val="24"/>
                <w:lang w:eastAsia="es-CO"/>
              </w:rPr>
              <w:t>__________________</w:t>
            </w: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 xml:space="preserve">___________________________, del programa/especialidad de _________________ en la asignatura _______________, conozco y me comprometo a cumplir y hacer cumplir el </w:t>
            </w:r>
            <w:r w:rsidRPr="00EF260A">
              <w:rPr>
                <w:rFonts w:eastAsia="Times New Roman"/>
                <w:color w:val="000000"/>
                <w:sz w:val="24"/>
                <w:lang w:eastAsia="es-CO"/>
              </w:rPr>
              <w:t xml:space="preserve">Reglamento de Seguridad y Salud en el Trabajo y Gestión Ambiental para los talleres y laboratorios </w:t>
            </w:r>
            <w:r>
              <w:rPr>
                <w:rFonts w:eastAsia="Times New Roman"/>
                <w:color w:val="000000"/>
                <w:sz w:val="24"/>
                <w:lang w:eastAsia="es-CO"/>
              </w:rPr>
              <w:t>acuerdo 023 de 18 de septiembre de 2024.</w:t>
            </w:r>
          </w:p>
          <w:p w14:paraId="15AA3E02" w14:textId="77777777" w:rsidR="00EF260A" w:rsidRPr="005B618F" w:rsidRDefault="00EF260A" w:rsidP="00EF260A">
            <w:pPr>
              <w:spacing w:after="0" w:line="360" w:lineRule="auto"/>
              <w:jc w:val="both"/>
              <w:rPr>
                <w:rFonts w:eastAsia="Times New Roman"/>
                <w:color w:val="000000"/>
                <w:sz w:val="24"/>
                <w:lang w:eastAsia="es-CO"/>
              </w:rPr>
            </w:pPr>
          </w:p>
          <w:p w14:paraId="3F198A2D" w14:textId="77777777" w:rsidR="00AC5D08" w:rsidRPr="004E7AB2" w:rsidRDefault="00AC5D08" w:rsidP="00623D7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0"/>
                <w:szCs w:val="10"/>
                <w:lang w:eastAsia="es-CO"/>
              </w:rPr>
            </w:pPr>
          </w:p>
          <w:p w14:paraId="51D6A3B5" w14:textId="77777777" w:rsidR="00AC5D08" w:rsidRPr="005B618F" w:rsidRDefault="00AC5D08" w:rsidP="00623D7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es-CO"/>
              </w:rPr>
            </w:pP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>_____________________________________</w:t>
            </w:r>
          </w:p>
          <w:p w14:paraId="32533BE9" w14:textId="77777777" w:rsidR="00AC5D08" w:rsidRPr="005B618F" w:rsidRDefault="00AC5D08" w:rsidP="00623D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>
              <w:rPr>
                <w:rFonts w:eastAsia="Times New Roman"/>
                <w:b/>
                <w:color w:val="000000"/>
                <w:lang w:eastAsia="es-CO"/>
              </w:rPr>
              <w:t>Firma docente</w:t>
            </w:r>
          </w:p>
          <w:p w14:paraId="3E2E155D" w14:textId="77777777" w:rsidR="00AC5D08" w:rsidRPr="005B618F" w:rsidRDefault="00AC5D08" w:rsidP="00623D7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</w:tbl>
    <w:p w14:paraId="6F0F3D2F" w14:textId="77777777" w:rsidR="00424D44" w:rsidRPr="00424D44" w:rsidRDefault="00424D44">
      <w:pPr>
        <w:rPr>
          <w:sz w:val="2"/>
          <w:szCs w:val="2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66"/>
        <w:gridCol w:w="2993"/>
        <w:gridCol w:w="567"/>
        <w:gridCol w:w="3122"/>
        <w:gridCol w:w="564"/>
      </w:tblGrid>
      <w:tr w:rsidR="00424D44" w:rsidRPr="001A096F" w14:paraId="2A3886FF" w14:textId="77777777" w:rsidTr="001A096F">
        <w:tc>
          <w:tcPr>
            <w:tcW w:w="3245" w:type="dxa"/>
          </w:tcPr>
          <w:p w14:paraId="36AB2B83" w14:textId="77777777" w:rsidR="00424D44" w:rsidRPr="001A096F" w:rsidRDefault="00424D44" w:rsidP="001A096F">
            <w:pPr>
              <w:pStyle w:val="Sinespaciado"/>
              <w:rPr>
                <w:b/>
              </w:rPr>
            </w:pPr>
            <w:r w:rsidRPr="001A096F">
              <w:rPr>
                <w:b/>
              </w:rPr>
              <w:t>CLASIF. DE CONFIDENCIALIDAD</w:t>
            </w:r>
          </w:p>
        </w:tc>
        <w:tc>
          <w:tcPr>
            <w:tcW w:w="566" w:type="dxa"/>
          </w:tcPr>
          <w:p w14:paraId="5FB108BF" w14:textId="77777777" w:rsidR="00424D44" w:rsidRPr="001A096F" w:rsidRDefault="00424D44" w:rsidP="001A096F">
            <w:pPr>
              <w:pStyle w:val="Sinespaciado"/>
              <w:jc w:val="center"/>
              <w:rPr>
                <w:b/>
              </w:rPr>
            </w:pPr>
            <w:r w:rsidRPr="001A096F">
              <w:rPr>
                <w:b/>
              </w:rPr>
              <w:t>IPB</w:t>
            </w:r>
          </w:p>
        </w:tc>
        <w:tc>
          <w:tcPr>
            <w:tcW w:w="2993" w:type="dxa"/>
          </w:tcPr>
          <w:p w14:paraId="25A95E28" w14:textId="77777777" w:rsidR="00424D44" w:rsidRPr="001A096F" w:rsidRDefault="00424D44" w:rsidP="001A096F">
            <w:pPr>
              <w:pStyle w:val="Sinespaciado"/>
              <w:jc w:val="right"/>
              <w:rPr>
                <w:b/>
              </w:rPr>
            </w:pPr>
            <w:r w:rsidRPr="001A096F">
              <w:rPr>
                <w:b/>
              </w:rPr>
              <w:t>CLASIF. DE INTEGRIDAD</w:t>
            </w:r>
          </w:p>
        </w:tc>
        <w:tc>
          <w:tcPr>
            <w:tcW w:w="567" w:type="dxa"/>
          </w:tcPr>
          <w:p w14:paraId="6D8DE50B" w14:textId="77777777" w:rsidR="00424D44" w:rsidRPr="001A096F" w:rsidRDefault="00424D44" w:rsidP="001A096F">
            <w:pPr>
              <w:pStyle w:val="Sinespaciado"/>
              <w:jc w:val="center"/>
              <w:rPr>
                <w:b/>
              </w:rPr>
            </w:pPr>
            <w:r w:rsidRPr="001A096F">
              <w:rPr>
                <w:b/>
              </w:rPr>
              <w:t>A</w:t>
            </w:r>
          </w:p>
        </w:tc>
        <w:tc>
          <w:tcPr>
            <w:tcW w:w="3122" w:type="dxa"/>
          </w:tcPr>
          <w:p w14:paraId="7798BFE5" w14:textId="77777777" w:rsidR="00424D44" w:rsidRPr="001A096F" w:rsidRDefault="00424D44" w:rsidP="001A096F">
            <w:pPr>
              <w:pStyle w:val="Sinespaciado"/>
              <w:jc w:val="right"/>
              <w:rPr>
                <w:b/>
              </w:rPr>
            </w:pPr>
            <w:r w:rsidRPr="001A096F">
              <w:rPr>
                <w:b/>
              </w:rPr>
              <w:t>CLASIF. DE DISPONIBILIDAD</w:t>
            </w:r>
          </w:p>
        </w:tc>
        <w:tc>
          <w:tcPr>
            <w:tcW w:w="564" w:type="dxa"/>
          </w:tcPr>
          <w:p w14:paraId="3A06996C" w14:textId="77777777" w:rsidR="00424D44" w:rsidRPr="001A096F" w:rsidRDefault="00424D44" w:rsidP="001A096F">
            <w:pPr>
              <w:pStyle w:val="Sinespaciado"/>
              <w:jc w:val="center"/>
              <w:rPr>
                <w:b/>
              </w:rPr>
            </w:pPr>
            <w:r w:rsidRPr="001A096F">
              <w:rPr>
                <w:b/>
              </w:rPr>
              <w:t>1</w:t>
            </w:r>
          </w:p>
        </w:tc>
      </w:tr>
    </w:tbl>
    <w:p w14:paraId="3B629E68" w14:textId="77777777" w:rsidR="00FB5E7B" w:rsidRDefault="00FB5E7B" w:rsidP="00FB5E7B">
      <w:pPr>
        <w:spacing w:before="13" w:after="0" w:line="229" w:lineRule="exact"/>
        <w:ind w:left="-993"/>
        <w:rPr>
          <w:i/>
          <w:sz w:val="20"/>
        </w:rPr>
      </w:pPr>
      <w:r>
        <w:rPr>
          <w:i/>
          <w:sz w:val="20"/>
        </w:rPr>
        <w:t>Documento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controlado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Calidad</w:t>
      </w:r>
    </w:p>
    <w:p w14:paraId="5163DB3D" w14:textId="77777777" w:rsidR="00FB5E7B" w:rsidRDefault="00FB5E7B" w:rsidP="00FB5E7B">
      <w:pPr>
        <w:spacing w:after="0" w:line="229" w:lineRule="exact"/>
        <w:ind w:left="-993"/>
        <w:rPr>
          <w:i/>
          <w:sz w:val="20"/>
        </w:rPr>
      </w:pPr>
      <w:r>
        <w:rPr>
          <w:i/>
          <w:sz w:val="20"/>
        </w:rPr>
        <w:t>Asegúrese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corresponde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última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versión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consultando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micrositio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calidad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Escuela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Tecnológica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Instituto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Técnico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Central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(ETITC)</w:t>
      </w:r>
    </w:p>
    <w:p w14:paraId="6B724A77" w14:textId="6B8015C0" w:rsidR="004E7AB2" w:rsidRPr="004E7AB2" w:rsidRDefault="00FB5E7B" w:rsidP="00145613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3C24B" wp14:editId="2D64BC1A">
                <wp:simplePos x="0" y="0"/>
                <wp:positionH relativeFrom="column">
                  <wp:posOffset>-790575</wp:posOffset>
                </wp:positionH>
                <wp:positionV relativeFrom="paragraph">
                  <wp:posOffset>123825</wp:posOffset>
                </wp:positionV>
                <wp:extent cx="7216140" cy="0"/>
                <wp:effectExtent l="0" t="0" r="0" b="0"/>
                <wp:wrapNone/>
                <wp:docPr id="138714922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14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E2D10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9.75pt" to="505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" strokecolor="black [3200]" strokeweight="1.5pt">
                <v:stroke dashstyle="dash"/>
              </v:line>
            </w:pict>
          </mc:Fallback>
        </mc:AlternateConten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4678"/>
        <w:gridCol w:w="2948"/>
      </w:tblGrid>
      <w:tr w:rsidR="00145613" w:rsidRPr="004B12C3" w14:paraId="2B131692" w14:textId="77777777" w:rsidTr="00552CA5">
        <w:trPr>
          <w:trHeight w:val="1691"/>
        </w:trPr>
        <w:tc>
          <w:tcPr>
            <w:tcW w:w="3289" w:type="dxa"/>
          </w:tcPr>
          <w:p w14:paraId="1D83BC2F" w14:textId="77777777" w:rsidR="00145613" w:rsidRPr="00424D44" w:rsidRDefault="00145613" w:rsidP="00552CA5">
            <w:pPr>
              <w:pStyle w:val="Ttulo2"/>
              <w:jc w:val="center"/>
              <w:rPr>
                <w:sz w:val="4"/>
                <w:szCs w:val="4"/>
              </w:rPr>
            </w:pPr>
            <w:r w:rsidRPr="00DF2CAB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655B24A" wp14:editId="68D102ED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9525</wp:posOffset>
                  </wp:positionV>
                  <wp:extent cx="666750" cy="628159"/>
                  <wp:effectExtent l="0" t="0" r="0" b="635"/>
                  <wp:wrapNone/>
                  <wp:docPr id="1465045008" name="Imagen 12" descr="Un dibujo de una persona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45008" name="Imagen 12" descr="Un dibujo de una persona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2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D71F87" w14:textId="77777777" w:rsidR="00145613" w:rsidRDefault="00145613" w:rsidP="00552CA5">
            <w:pPr>
              <w:jc w:val="center"/>
              <w:rPr>
                <w:lang w:val="es-MX"/>
              </w:rPr>
            </w:pPr>
          </w:p>
          <w:p w14:paraId="14E170B0" w14:textId="77777777" w:rsidR="00145613" w:rsidRDefault="00145613" w:rsidP="00552CA5">
            <w:pPr>
              <w:spacing w:after="0"/>
              <w:rPr>
                <w:lang w:val="es-MX"/>
              </w:rPr>
            </w:pPr>
          </w:p>
          <w:p w14:paraId="27ACBFF8" w14:textId="77777777" w:rsidR="00145613" w:rsidRPr="00DF2CAB" w:rsidRDefault="00145613" w:rsidP="00552CA5">
            <w:pPr>
              <w:spacing w:after="0"/>
              <w:jc w:val="center"/>
            </w:pPr>
            <w:r w:rsidRPr="6432FCE3">
              <w:rPr>
                <w:rFonts w:eastAsia="Arial"/>
                <w:b/>
                <w:bCs/>
                <w:lang w:val="es-MX"/>
              </w:rPr>
              <w:t>Escuela Tecnológica</w:t>
            </w:r>
          </w:p>
          <w:p w14:paraId="294D5121" w14:textId="77777777" w:rsidR="00145613" w:rsidRPr="00DF2CAB" w:rsidRDefault="00145613" w:rsidP="00552CA5">
            <w:pPr>
              <w:spacing w:after="0"/>
              <w:jc w:val="center"/>
            </w:pPr>
            <w:r w:rsidRPr="6432FCE3">
              <w:rPr>
                <w:rFonts w:eastAsia="Arial"/>
                <w:b/>
                <w:bCs/>
                <w:lang w:val="es-MX"/>
              </w:rPr>
              <w:t>Instituto Técnico Central</w:t>
            </w:r>
          </w:p>
          <w:p w14:paraId="162E3622" w14:textId="77777777" w:rsidR="00145613" w:rsidRPr="004B12C3" w:rsidRDefault="00145613" w:rsidP="00552CA5">
            <w:pPr>
              <w:pStyle w:val="Cuadrculamedia21"/>
              <w:jc w:val="center"/>
              <w:rPr>
                <w:sz w:val="20"/>
                <w:szCs w:val="20"/>
              </w:rPr>
            </w:pPr>
            <w:r w:rsidRPr="6432FCE3">
              <w:rPr>
                <w:rFonts w:ascii="Arial" w:eastAsia="Arial" w:hAnsi="Arial" w:cs="Arial"/>
                <w:sz w:val="16"/>
                <w:szCs w:val="16"/>
                <w:lang w:val="es-MX"/>
              </w:rPr>
              <w:t>Establecimiento Público de Educación Superior</w:t>
            </w:r>
          </w:p>
        </w:tc>
        <w:tc>
          <w:tcPr>
            <w:tcW w:w="4678" w:type="dxa"/>
          </w:tcPr>
          <w:p w14:paraId="05DF7359" w14:textId="77777777" w:rsidR="00145613" w:rsidRDefault="00145613" w:rsidP="00552CA5">
            <w:pPr>
              <w:pStyle w:val="Cuadrculamedia21"/>
              <w:jc w:val="center"/>
              <w:rPr>
                <w:rFonts w:ascii="Arial" w:hAnsi="Arial" w:cs="Arial"/>
                <w:b/>
              </w:rPr>
            </w:pPr>
          </w:p>
          <w:p w14:paraId="6858CB43" w14:textId="77777777" w:rsidR="00145613" w:rsidRDefault="00145613" w:rsidP="00552CA5">
            <w:pPr>
              <w:pStyle w:val="Cuadrculamedia21"/>
              <w:jc w:val="center"/>
              <w:rPr>
                <w:rFonts w:ascii="Arial" w:hAnsi="Arial" w:cs="Arial"/>
                <w:b/>
              </w:rPr>
            </w:pPr>
          </w:p>
          <w:p w14:paraId="317AB071" w14:textId="77777777" w:rsidR="00145613" w:rsidRPr="004B12C3" w:rsidRDefault="00145613" w:rsidP="00552CA5">
            <w:pPr>
              <w:pStyle w:val="Cuadrculamedia2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COMPROMISO DOCENTE CON EL REGLAMENTO PARA USO DE TALLERES Y LABORATORIOS</w:t>
            </w:r>
          </w:p>
        </w:tc>
        <w:tc>
          <w:tcPr>
            <w:tcW w:w="2948" w:type="dxa"/>
          </w:tcPr>
          <w:p w14:paraId="4ACFB67E" w14:textId="77777777" w:rsidR="00145613" w:rsidRDefault="00145613" w:rsidP="00552CA5">
            <w:pPr>
              <w:pStyle w:val="Cuadrculamedia2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CÓDIGO:  DES-FO-26</w:t>
            </w:r>
          </w:p>
          <w:p w14:paraId="1D98D8A4" w14:textId="77777777" w:rsidR="00145613" w:rsidRPr="00957AD1" w:rsidRDefault="00145613" w:rsidP="00552CA5">
            <w:pPr>
              <w:pStyle w:val="Cuadrculamedia2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BCF64" w14:textId="77777777" w:rsidR="00145613" w:rsidRDefault="00145613" w:rsidP="00552CA5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VERSIÓN:  3</w:t>
            </w:r>
          </w:p>
          <w:p w14:paraId="3F0FF191" w14:textId="77777777" w:rsidR="00145613" w:rsidRDefault="00145613" w:rsidP="00552CA5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31107" w14:textId="77777777" w:rsidR="00145613" w:rsidRDefault="00145613" w:rsidP="00552CA5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957AD1">
              <w:rPr>
                <w:rFonts w:ascii="Arial" w:hAnsi="Arial" w:cs="Arial"/>
                <w:b/>
                <w:sz w:val="20"/>
                <w:szCs w:val="20"/>
              </w:rPr>
              <w:t xml:space="preserve">VIGENCIA: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2025-07-30</w:t>
            </w:r>
          </w:p>
          <w:p w14:paraId="2DA13314" w14:textId="77777777" w:rsidR="00145613" w:rsidRDefault="00145613" w:rsidP="00552CA5">
            <w:pPr>
              <w:pStyle w:val="Cuadrculamedia21"/>
              <w:ind w:left="-709" w:firstLine="7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15192" w14:textId="77777777" w:rsidR="00145613" w:rsidRPr="009768A9" w:rsidRDefault="00145613" w:rsidP="00552CA5">
            <w:pPr>
              <w:pStyle w:val="Cuadrculamedia21"/>
              <w:rPr>
                <w:rFonts w:ascii="Arial" w:hAnsi="Arial" w:cs="Arial"/>
                <w:b/>
                <w:sz w:val="20"/>
                <w:szCs w:val="20"/>
              </w:rPr>
            </w:pPr>
            <w:r w:rsidRPr="00957AD1">
              <w:rPr>
                <w:rFonts w:ascii="Arial" w:hAnsi="Arial" w:cs="Arial"/>
                <w:b/>
                <w:sz w:val="20"/>
                <w:szCs w:val="20"/>
              </w:rPr>
              <w:t>PÁGINA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4561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instrText>PAGE  \* Arabic  \* MERGEFORMAT</w:instrText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4561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4561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instrText>NUMPAGES  \* Arabic  \* MERGEFORMAT</w:instrText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45613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ES"/>
              </w:rPr>
              <w:t>1</w:t>
            </w:r>
            <w:r w:rsidRPr="001456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C33E276" w14:textId="77777777" w:rsidR="00145613" w:rsidRPr="0069795C" w:rsidRDefault="00145613" w:rsidP="00424D44">
      <w:pPr>
        <w:rPr>
          <w:sz w:val="2"/>
          <w:szCs w:val="2"/>
        </w:rPr>
      </w:pPr>
    </w:p>
    <w:tbl>
      <w:tblPr>
        <w:tblW w:w="10934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4"/>
        <w:gridCol w:w="3644"/>
        <w:gridCol w:w="3646"/>
      </w:tblGrid>
      <w:tr w:rsidR="00424D44" w:rsidRPr="005B618F" w14:paraId="0A482510" w14:textId="77777777" w:rsidTr="001A096F">
        <w:trPr>
          <w:trHeight w:val="393"/>
        </w:trPr>
        <w:tc>
          <w:tcPr>
            <w:tcW w:w="3644" w:type="dxa"/>
            <w:vMerge w:val="restart"/>
            <w:hideMark/>
          </w:tcPr>
          <w:p w14:paraId="5E53A494" w14:textId="5D7DAED9" w:rsidR="00424D44" w:rsidRPr="005B618F" w:rsidRDefault="00424D44" w:rsidP="001A096F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5B618F">
              <w:rPr>
                <w:rFonts w:eastAsia="Times New Roman"/>
                <w:b/>
                <w:color w:val="000000"/>
                <w:lang w:eastAsia="es-CO"/>
              </w:rPr>
              <w:t>Nombre docente</w:t>
            </w:r>
          </w:p>
        </w:tc>
        <w:tc>
          <w:tcPr>
            <w:tcW w:w="3644" w:type="dxa"/>
            <w:vMerge w:val="restart"/>
            <w:hideMark/>
          </w:tcPr>
          <w:p w14:paraId="49DDA220" w14:textId="77777777" w:rsidR="00424D44" w:rsidRPr="005B618F" w:rsidRDefault="00424D44" w:rsidP="001A096F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5B618F">
              <w:rPr>
                <w:rFonts w:eastAsia="Times New Roman"/>
                <w:b/>
                <w:color w:val="000000"/>
                <w:lang w:eastAsia="es-CO"/>
              </w:rPr>
              <w:t>Fecha</w:t>
            </w:r>
          </w:p>
        </w:tc>
        <w:tc>
          <w:tcPr>
            <w:tcW w:w="3646" w:type="dxa"/>
            <w:vMerge w:val="restart"/>
            <w:hideMark/>
          </w:tcPr>
          <w:p w14:paraId="56A16FBA" w14:textId="77777777" w:rsidR="00424D44" w:rsidRPr="005B618F" w:rsidRDefault="00424D44" w:rsidP="001A096F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5B618F">
              <w:rPr>
                <w:rFonts w:eastAsia="Times New Roman"/>
                <w:b/>
                <w:color w:val="000000"/>
                <w:lang w:eastAsia="es-CO"/>
              </w:rPr>
              <w:t>Taller/Laboratorio</w:t>
            </w:r>
          </w:p>
        </w:tc>
      </w:tr>
      <w:tr w:rsidR="00424D44" w:rsidRPr="005B618F" w14:paraId="207977D3" w14:textId="77777777" w:rsidTr="00145613">
        <w:trPr>
          <w:trHeight w:val="245"/>
        </w:trPr>
        <w:tc>
          <w:tcPr>
            <w:tcW w:w="3644" w:type="dxa"/>
            <w:vMerge/>
            <w:vAlign w:val="center"/>
            <w:hideMark/>
          </w:tcPr>
          <w:p w14:paraId="0CC29F46" w14:textId="77777777" w:rsidR="00424D44" w:rsidRPr="005B618F" w:rsidRDefault="00424D44" w:rsidP="001A096F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3644" w:type="dxa"/>
            <w:vMerge/>
            <w:vAlign w:val="center"/>
            <w:hideMark/>
          </w:tcPr>
          <w:p w14:paraId="2164E658" w14:textId="77777777" w:rsidR="00424D44" w:rsidRPr="005B618F" w:rsidRDefault="00424D44" w:rsidP="001A096F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  <w:tc>
          <w:tcPr>
            <w:tcW w:w="3646" w:type="dxa"/>
            <w:vMerge/>
            <w:vAlign w:val="center"/>
            <w:hideMark/>
          </w:tcPr>
          <w:p w14:paraId="36E5945D" w14:textId="77777777" w:rsidR="00424D44" w:rsidRPr="005B618F" w:rsidRDefault="00424D44" w:rsidP="001A096F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  <w:tr w:rsidR="00424D44" w:rsidRPr="005B618F" w14:paraId="03298152" w14:textId="77777777" w:rsidTr="001A096F">
        <w:trPr>
          <w:gridAfter w:val="2"/>
          <w:wAfter w:w="7290" w:type="dxa"/>
          <w:trHeight w:val="393"/>
        </w:trPr>
        <w:tc>
          <w:tcPr>
            <w:tcW w:w="3644" w:type="dxa"/>
            <w:vMerge w:val="restart"/>
            <w:hideMark/>
          </w:tcPr>
          <w:p w14:paraId="6EF68A6E" w14:textId="77777777" w:rsidR="00424D44" w:rsidRPr="005B618F" w:rsidRDefault="00424D44" w:rsidP="001A096F">
            <w:pPr>
              <w:spacing w:after="0" w:line="240" w:lineRule="auto"/>
              <w:rPr>
                <w:rFonts w:eastAsia="Times New Roman"/>
                <w:b/>
                <w:color w:val="000000"/>
                <w:lang w:eastAsia="es-CO"/>
              </w:rPr>
            </w:pPr>
            <w:r w:rsidRPr="005B618F">
              <w:rPr>
                <w:rFonts w:eastAsia="Times New Roman"/>
                <w:b/>
                <w:color w:val="000000"/>
                <w:lang w:eastAsia="es-CO"/>
              </w:rPr>
              <w:t>Periodo</w:t>
            </w:r>
            <w:r w:rsidR="00A2455F">
              <w:rPr>
                <w:rFonts w:eastAsia="Times New Roman"/>
                <w:b/>
                <w:color w:val="000000"/>
                <w:lang w:eastAsia="es-CO"/>
              </w:rPr>
              <w:t xml:space="preserve"> </w:t>
            </w:r>
            <w:r w:rsidRPr="005B618F">
              <w:rPr>
                <w:rFonts w:eastAsia="Times New Roman"/>
                <w:b/>
                <w:color w:val="000000"/>
                <w:lang w:eastAsia="es-CO"/>
              </w:rPr>
              <w:t xml:space="preserve">Académico </w:t>
            </w:r>
          </w:p>
        </w:tc>
      </w:tr>
      <w:tr w:rsidR="00424D44" w:rsidRPr="005B618F" w14:paraId="06BD3DB1" w14:textId="77777777" w:rsidTr="001A096F">
        <w:trPr>
          <w:gridAfter w:val="2"/>
          <w:wAfter w:w="7290" w:type="dxa"/>
          <w:trHeight w:val="207"/>
        </w:trPr>
        <w:tc>
          <w:tcPr>
            <w:tcW w:w="3644" w:type="dxa"/>
            <w:vMerge/>
            <w:vAlign w:val="center"/>
            <w:hideMark/>
          </w:tcPr>
          <w:p w14:paraId="6A52D4DE" w14:textId="77777777" w:rsidR="00424D44" w:rsidRPr="005B618F" w:rsidRDefault="00424D44" w:rsidP="001A096F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</w:p>
        </w:tc>
      </w:tr>
      <w:tr w:rsidR="00424D44" w:rsidRPr="005B618F" w14:paraId="735E753E" w14:textId="77777777" w:rsidTr="001A096F">
        <w:trPr>
          <w:trHeight w:val="408"/>
        </w:trPr>
        <w:tc>
          <w:tcPr>
            <w:tcW w:w="10934" w:type="dxa"/>
            <w:gridSpan w:val="3"/>
            <w:noWrap/>
            <w:hideMark/>
          </w:tcPr>
          <w:p w14:paraId="24F46F24" w14:textId="77777777" w:rsidR="00424D44" w:rsidRPr="005B618F" w:rsidRDefault="00424D44" w:rsidP="001A096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es-CO"/>
              </w:rPr>
            </w:pPr>
          </w:p>
          <w:p w14:paraId="505888A0" w14:textId="77777777" w:rsidR="00424D44" w:rsidRDefault="00424D44" w:rsidP="00402E32">
            <w:pPr>
              <w:spacing w:after="0" w:line="360" w:lineRule="auto"/>
              <w:rPr>
                <w:rFonts w:eastAsia="Times New Roman"/>
                <w:color w:val="000000"/>
                <w:sz w:val="24"/>
                <w:lang w:eastAsia="es-CO"/>
              </w:rPr>
            </w:pP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 xml:space="preserve">Yo </w:t>
            </w:r>
            <w:r w:rsidR="00402E32">
              <w:rPr>
                <w:rFonts w:eastAsia="Times New Roman"/>
                <w:color w:val="000000"/>
                <w:sz w:val="24"/>
                <w:lang w:eastAsia="es-CO"/>
              </w:rPr>
              <w:t xml:space="preserve">el </w:t>
            </w: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>Docente____</w:t>
            </w:r>
            <w:r>
              <w:rPr>
                <w:rFonts w:eastAsia="Times New Roman"/>
                <w:color w:val="000000"/>
                <w:sz w:val="24"/>
                <w:lang w:eastAsia="es-CO"/>
              </w:rPr>
              <w:t>__________________</w:t>
            </w: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 xml:space="preserve">___________________________, del programa/especialidad de _________________ en la asignatura _______________, conozco y me comprometo a cumplir y hacer cumplir </w:t>
            </w:r>
            <w:r w:rsidR="00EF260A" w:rsidRPr="005B618F">
              <w:rPr>
                <w:rFonts w:eastAsia="Times New Roman"/>
                <w:color w:val="000000"/>
                <w:sz w:val="24"/>
                <w:lang w:eastAsia="es-CO"/>
              </w:rPr>
              <w:t xml:space="preserve">el </w:t>
            </w:r>
            <w:r w:rsidR="00EF260A" w:rsidRPr="00EF260A">
              <w:rPr>
                <w:rFonts w:eastAsia="Times New Roman"/>
                <w:color w:val="000000"/>
                <w:sz w:val="24"/>
                <w:lang w:eastAsia="es-CO"/>
              </w:rPr>
              <w:t xml:space="preserve">Reglamento de Seguridad y Salud en el Trabajo y Gestión Ambiental para los talleres y laboratorios </w:t>
            </w:r>
            <w:r w:rsidR="00EF260A">
              <w:rPr>
                <w:rFonts w:eastAsia="Times New Roman"/>
                <w:color w:val="000000"/>
                <w:sz w:val="24"/>
                <w:lang w:eastAsia="es-CO"/>
              </w:rPr>
              <w:t>acuerdo 023 de 18 de septiembre de 2024.</w:t>
            </w:r>
          </w:p>
          <w:p w14:paraId="6F7E4614" w14:textId="77777777" w:rsidR="00EF260A" w:rsidRPr="005B618F" w:rsidRDefault="00EF260A" w:rsidP="00EF260A">
            <w:pPr>
              <w:spacing w:after="0" w:line="360" w:lineRule="auto"/>
              <w:jc w:val="both"/>
              <w:rPr>
                <w:rFonts w:eastAsia="Times New Roman"/>
                <w:color w:val="000000"/>
                <w:sz w:val="24"/>
                <w:lang w:eastAsia="es-CO"/>
              </w:rPr>
            </w:pPr>
          </w:p>
          <w:p w14:paraId="5A5352F1" w14:textId="77777777" w:rsidR="00424D44" w:rsidRPr="004E7AB2" w:rsidRDefault="00424D44" w:rsidP="001A096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0"/>
                <w:szCs w:val="10"/>
                <w:lang w:eastAsia="es-CO"/>
              </w:rPr>
            </w:pPr>
          </w:p>
          <w:p w14:paraId="49A1D41F" w14:textId="77777777" w:rsidR="00424D44" w:rsidRPr="005B618F" w:rsidRDefault="00424D44" w:rsidP="001A09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es-CO"/>
              </w:rPr>
            </w:pPr>
            <w:r w:rsidRPr="005B618F">
              <w:rPr>
                <w:rFonts w:eastAsia="Times New Roman"/>
                <w:color w:val="000000"/>
                <w:sz w:val="24"/>
                <w:lang w:eastAsia="es-CO"/>
              </w:rPr>
              <w:t>_____________________________________</w:t>
            </w:r>
          </w:p>
          <w:p w14:paraId="60538AAB" w14:textId="77777777" w:rsidR="00424D44" w:rsidRPr="005B618F" w:rsidRDefault="00424D44" w:rsidP="001A096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  <w:r>
              <w:rPr>
                <w:rFonts w:eastAsia="Times New Roman"/>
                <w:b/>
                <w:color w:val="000000"/>
                <w:lang w:eastAsia="es-CO"/>
              </w:rPr>
              <w:t>Firma docente</w:t>
            </w:r>
          </w:p>
          <w:p w14:paraId="7FFBA10D" w14:textId="77777777" w:rsidR="00424D44" w:rsidRPr="005B618F" w:rsidRDefault="00424D44" w:rsidP="001A096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CO"/>
              </w:rPr>
            </w:pPr>
          </w:p>
        </w:tc>
      </w:tr>
    </w:tbl>
    <w:p w14:paraId="09C4BFBE" w14:textId="77777777" w:rsidR="00424D44" w:rsidRPr="00424D44" w:rsidRDefault="00424D44" w:rsidP="00424D44">
      <w:pPr>
        <w:rPr>
          <w:sz w:val="2"/>
          <w:szCs w:val="2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66"/>
        <w:gridCol w:w="2993"/>
        <w:gridCol w:w="567"/>
        <w:gridCol w:w="3122"/>
        <w:gridCol w:w="564"/>
      </w:tblGrid>
      <w:tr w:rsidR="00424D44" w:rsidRPr="001A096F" w14:paraId="02513F66" w14:textId="77777777" w:rsidTr="001A096F">
        <w:tc>
          <w:tcPr>
            <w:tcW w:w="3245" w:type="dxa"/>
          </w:tcPr>
          <w:p w14:paraId="5BFC8502" w14:textId="77777777" w:rsidR="00424D44" w:rsidRPr="001A096F" w:rsidRDefault="00424D44" w:rsidP="001A096F">
            <w:pPr>
              <w:pStyle w:val="Sinespaciado"/>
              <w:rPr>
                <w:b/>
              </w:rPr>
            </w:pPr>
            <w:r w:rsidRPr="001A096F">
              <w:rPr>
                <w:b/>
              </w:rPr>
              <w:t>CLASIF. DE CONFIDENCIALIDAD</w:t>
            </w:r>
          </w:p>
        </w:tc>
        <w:tc>
          <w:tcPr>
            <w:tcW w:w="566" w:type="dxa"/>
          </w:tcPr>
          <w:p w14:paraId="01878548" w14:textId="77777777" w:rsidR="00424D44" w:rsidRPr="001A096F" w:rsidRDefault="00424D44" w:rsidP="001A096F">
            <w:pPr>
              <w:pStyle w:val="Sinespaciado"/>
              <w:jc w:val="center"/>
              <w:rPr>
                <w:b/>
              </w:rPr>
            </w:pPr>
            <w:r w:rsidRPr="001A096F">
              <w:rPr>
                <w:b/>
              </w:rPr>
              <w:t>IPB</w:t>
            </w:r>
          </w:p>
        </w:tc>
        <w:tc>
          <w:tcPr>
            <w:tcW w:w="2993" w:type="dxa"/>
          </w:tcPr>
          <w:p w14:paraId="4710CFAE" w14:textId="77777777" w:rsidR="00424D44" w:rsidRPr="001A096F" w:rsidRDefault="00424D44" w:rsidP="001A096F">
            <w:pPr>
              <w:pStyle w:val="Sinespaciado"/>
              <w:jc w:val="right"/>
              <w:rPr>
                <w:b/>
              </w:rPr>
            </w:pPr>
            <w:r w:rsidRPr="001A096F">
              <w:rPr>
                <w:b/>
              </w:rPr>
              <w:t>CLASIF. DE INTEGRIDAD</w:t>
            </w:r>
          </w:p>
        </w:tc>
        <w:tc>
          <w:tcPr>
            <w:tcW w:w="567" w:type="dxa"/>
          </w:tcPr>
          <w:p w14:paraId="6AFC2CB6" w14:textId="77777777" w:rsidR="00424D44" w:rsidRPr="001A096F" w:rsidRDefault="00424D44" w:rsidP="001A096F">
            <w:pPr>
              <w:pStyle w:val="Sinespaciado"/>
              <w:jc w:val="center"/>
              <w:rPr>
                <w:b/>
              </w:rPr>
            </w:pPr>
            <w:r w:rsidRPr="001A096F">
              <w:rPr>
                <w:b/>
              </w:rPr>
              <w:t>A</w:t>
            </w:r>
          </w:p>
        </w:tc>
        <w:tc>
          <w:tcPr>
            <w:tcW w:w="3122" w:type="dxa"/>
          </w:tcPr>
          <w:p w14:paraId="674C3A00" w14:textId="77777777" w:rsidR="00424D44" w:rsidRPr="001A096F" w:rsidRDefault="00424D44" w:rsidP="001A096F">
            <w:pPr>
              <w:pStyle w:val="Sinespaciado"/>
              <w:jc w:val="right"/>
              <w:rPr>
                <w:b/>
              </w:rPr>
            </w:pPr>
            <w:r w:rsidRPr="001A096F">
              <w:rPr>
                <w:b/>
              </w:rPr>
              <w:t>CLASIF. DE DISPONIBILIDAD</w:t>
            </w:r>
          </w:p>
        </w:tc>
        <w:tc>
          <w:tcPr>
            <w:tcW w:w="564" w:type="dxa"/>
          </w:tcPr>
          <w:p w14:paraId="725A03D0" w14:textId="77777777" w:rsidR="00424D44" w:rsidRPr="001A096F" w:rsidRDefault="00424D44" w:rsidP="001A096F">
            <w:pPr>
              <w:pStyle w:val="Sinespaciado"/>
              <w:jc w:val="center"/>
              <w:rPr>
                <w:b/>
              </w:rPr>
            </w:pPr>
            <w:r w:rsidRPr="001A096F">
              <w:rPr>
                <w:b/>
              </w:rPr>
              <w:t>1</w:t>
            </w:r>
          </w:p>
        </w:tc>
      </w:tr>
    </w:tbl>
    <w:p w14:paraId="6390281F" w14:textId="77777777" w:rsidR="00145613" w:rsidRDefault="00145613" w:rsidP="00145613">
      <w:pPr>
        <w:spacing w:before="13" w:after="0" w:line="229" w:lineRule="exact"/>
        <w:ind w:left="-993"/>
        <w:rPr>
          <w:i/>
          <w:sz w:val="20"/>
        </w:rPr>
      </w:pPr>
      <w:r>
        <w:rPr>
          <w:i/>
          <w:sz w:val="20"/>
        </w:rPr>
        <w:t>Documento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controlado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Calidad</w:t>
      </w:r>
    </w:p>
    <w:p w14:paraId="31E5352E" w14:textId="0F025DB1" w:rsidR="00DD6DA4" w:rsidRPr="00C529DC" w:rsidRDefault="00145613" w:rsidP="00C529DC">
      <w:pPr>
        <w:spacing w:after="0" w:line="229" w:lineRule="exact"/>
        <w:ind w:left="-993"/>
        <w:rPr>
          <w:i/>
          <w:sz w:val="20"/>
        </w:rPr>
      </w:pPr>
      <w:r>
        <w:rPr>
          <w:i/>
          <w:sz w:val="20"/>
        </w:rPr>
        <w:t>Asegúrese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corresponde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última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versión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consultando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micrositio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calidad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Escuela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Tecnológica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Instituto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Técnico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Central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(ETITC)</w:t>
      </w:r>
      <w:r w:rsidR="00C529DC">
        <w:rPr>
          <w:i/>
          <w:sz w:val="20"/>
        </w:rPr>
        <w:t>.</w:t>
      </w:r>
    </w:p>
    <w:sectPr w:rsidR="00DD6DA4" w:rsidRPr="00C529DC" w:rsidSect="004E7AB2">
      <w:pgSz w:w="12240" w:h="15840" w:code="1"/>
      <w:pgMar w:top="284" w:right="1701" w:bottom="284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933F" w14:textId="77777777" w:rsidR="008E0AD1" w:rsidRDefault="008E0AD1" w:rsidP="009D7F91">
      <w:pPr>
        <w:spacing w:after="0" w:line="240" w:lineRule="auto"/>
      </w:pPr>
      <w:r>
        <w:separator/>
      </w:r>
    </w:p>
  </w:endnote>
  <w:endnote w:type="continuationSeparator" w:id="0">
    <w:p w14:paraId="2DB3E56A" w14:textId="77777777" w:rsidR="008E0AD1" w:rsidRDefault="008E0AD1" w:rsidP="009D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CE9F" w14:textId="77777777" w:rsidR="008E0AD1" w:rsidRDefault="008E0AD1" w:rsidP="009D7F91">
      <w:pPr>
        <w:spacing w:after="0" w:line="240" w:lineRule="auto"/>
      </w:pPr>
      <w:r>
        <w:separator/>
      </w:r>
    </w:p>
  </w:footnote>
  <w:footnote w:type="continuationSeparator" w:id="0">
    <w:p w14:paraId="0659562C" w14:textId="77777777" w:rsidR="008E0AD1" w:rsidRDefault="008E0AD1" w:rsidP="009D7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301E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2411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7B"/>
    <w:rsid w:val="000060FE"/>
    <w:rsid w:val="00037A8D"/>
    <w:rsid w:val="0004748D"/>
    <w:rsid w:val="000A3293"/>
    <w:rsid w:val="000B3EBE"/>
    <w:rsid w:val="000D7D6F"/>
    <w:rsid w:val="000E4817"/>
    <w:rsid w:val="00145613"/>
    <w:rsid w:val="00156FF9"/>
    <w:rsid w:val="00160691"/>
    <w:rsid w:val="001A096F"/>
    <w:rsid w:val="001C572E"/>
    <w:rsid w:val="001F24AC"/>
    <w:rsid w:val="00201F21"/>
    <w:rsid w:val="00217D98"/>
    <w:rsid w:val="002752C8"/>
    <w:rsid w:val="002C4B5B"/>
    <w:rsid w:val="002D68EC"/>
    <w:rsid w:val="003022D6"/>
    <w:rsid w:val="003125BE"/>
    <w:rsid w:val="00312BF5"/>
    <w:rsid w:val="00333066"/>
    <w:rsid w:val="00334922"/>
    <w:rsid w:val="00352E47"/>
    <w:rsid w:val="00381FF1"/>
    <w:rsid w:val="003A7278"/>
    <w:rsid w:val="00402E32"/>
    <w:rsid w:val="00424D44"/>
    <w:rsid w:val="00425942"/>
    <w:rsid w:val="00444D2A"/>
    <w:rsid w:val="00480B51"/>
    <w:rsid w:val="004929F1"/>
    <w:rsid w:val="00494281"/>
    <w:rsid w:val="00496B2F"/>
    <w:rsid w:val="004E7AB2"/>
    <w:rsid w:val="004F4580"/>
    <w:rsid w:val="004F74D6"/>
    <w:rsid w:val="0054453D"/>
    <w:rsid w:val="005505CE"/>
    <w:rsid w:val="005A29CC"/>
    <w:rsid w:val="00623D72"/>
    <w:rsid w:val="00685C2B"/>
    <w:rsid w:val="0069795C"/>
    <w:rsid w:val="006E33EE"/>
    <w:rsid w:val="00727F52"/>
    <w:rsid w:val="00785D36"/>
    <w:rsid w:val="007C3949"/>
    <w:rsid w:val="007E6FDD"/>
    <w:rsid w:val="008149AC"/>
    <w:rsid w:val="00820269"/>
    <w:rsid w:val="00844CE5"/>
    <w:rsid w:val="008D7937"/>
    <w:rsid w:val="008E0AD1"/>
    <w:rsid w:val="00917F42"/>
    <w:rsid w:val="00925F58"/>
    <w:rsid w:val="00962F62"/>
    <w:rsid w:val="009653F9"/>
    <w:rsid w:val="009768A9"/>
    <w:rsid w:val="00990293"/>
    <w:rsid w:val="009D41AE"/>
    <w:rsid w:val="009D7F91"/>
    <w:rsid w:val="00A0286C"/>
    <w:rsid w:val="00A06DF9"/>
    <w:rsid w:val="00A2455F"/>
    <w:rsid w:val="00A91076"/>
    <w:rsid w:val="00A930BE"/>
    <w:rsid w:val="00AB3D57"/>
    <w:rsid w:val="00AC2B52"/>
    <w:rsid w:val="00AC5D08"/>
    <w:rsid w:val="00B04038"/>
    <w:rsid w:val="00B34C70"/>
    <w:rsid w:val="00B9117B"/>
    <w:rsid w:val="00B96347"/>
    <w:rsid w:val="00BB0899"/>
    <w:rsid w:val="00C077E9"/>
    <w:rsid w:val="00C529DC"/>
    <w:rsid w:val="00CA08BC"/>
    <w:rsid w:val="00CA4EAA"/>
    <w:rsid w:val="00CD3176"/>
    <w:rsid w:val="00CE15EB"/>
    <w:rsid w:val="00D07363"/>
    <w:rsid w:val="00D4084C"/>
    <w:rsid w:val="00D9519A"/>
    <w:rsid w:val="00DC23EA"/>
    <w:rsid w:val="00DD6DA4"/>
    <w:rsid w:val="00E91DFC"/>
    <w:rsid w:val="00E9507F"/>
    <w:rsid w:val="00EA2F28"/>
    <w:rsid w:val="00EF260A"/>
    <w:rsid w:val="00F03797"/>
    <w:rsid w:val="00F73038"/>
    <w:rsid w:val="00F77D91"/>
    <w:rsid w:val="00F95810"/>
    <w:rsid w:val="00FA1770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18F8E"/>
  <w15:chartTrackingRefBased/>
  <w15:docId w15:val="{042CBDE4-57DB-4162-9534-0726BA3F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52"/>
    <w:pPr>
      <w:spacing w:after="200" w:line="276" w:lineRule="auto"/>
    </w:pPr>
    <w:rPr>
      <w:sz w:val="18"/>
      <w:szCs w:val="18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7F5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727F5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27F5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qFormat/>
    <w:rsid w:val="00727F5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727F5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727F5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qFormat/>
    <w:rsid w:val="00727F5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qFormat/>
    <w:rsid w:val="00727F5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727F5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27F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727F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727F52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"/>
    <w:rsid w:val="00727F5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rsid w:val="00727F52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rsid w:val="00727F52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rsid w:val="00727F52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rsid w:val="00727F5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rsid w:val="00727F5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727F52"/>
    <w:pPr>
      <w:spacing w:line="240" w:lineRule="auto"/>
    </w:pPr>
    <w:rPr>
      <w:b/>
      <w:bCs/>
      <w:color w:val="4F81BD"/>
    </w:rPr>
  </w:style>
  <w:style w:type="paragraph" w:styleId="Ttulo">
    <w:name w:val="Title"/>
    <w:basedOn w:val="Normal"/>
    <w:next w:val="Normal"/>
    <w:link w:val="TtuloCar"/>
    <w:uiPriority w:val="10"/>
    <w:qFormat/>
    <w:rsid w:val="00727F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727F5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Listavistosa-nfasis11">
    <w:name w:val="Lista vistosa - Énfasis 11"/>
    <w:basedOn w:val="Normal"/>
    <w:uiPriority w:val="34"/>
    <w:qFormat/>
    <w:rsid w:val="00727F52"/>
    <w:pPr>
      <w:ind w:left="720"/>
      <w:contextualSpacing/>
    </w:pPr>
    <w:rPr>
      <w:rFonts w:ascii="Calibri" w:hAnsi="Calibri" w:cs="Times New Roman"/>
    </w:rPr>
  </w:style>
  <w:style w:type="paragraph" w:customStyle="1" w:styleId="Tabladecuadrcula31">
    <w:name w:val="Tabla de cuadrícula 31"/>
    <w:basedOn w:val="Ttulo1"/>
    <w:next w:val="Normal"/>
    <w:uiPriority w:val="39"/>
    <w:semiHidden/>
    <w:unhideWhenUsed/>
    <w:qFormat/>
    <w:rsid w:val="00727F52"/>
    <w:pPr>
      <w:outlineLvl w:val="9"/>
    </w:pPr>
    <w:rPr>
      <w:lang w:val="es-ES"/>
    </w:rPr>
  </w:style>
  <w:style w:type="table" w:styleId="Tablaconcuadrcula">
    <w:name w:val="Table Grid"/>
    <w:basedOn w:val="Tablanormal"/>
    <w:uiPriority w:val="59"/>
    <w:rsid w:val="00E9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91D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D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7F91"/>
  </w:style>
  <w:style w:type="paragraph" w:styleId="Piedepgina">
    <w:name w:val="footer"/>
    <w:basedOn w:val="Normal"/>
    <w:link w:val="PiedepginaCar"/>
    <w:uiPriority w:val="99"/>
    <w:unhideWhenUsed/>
    <w:rsid w:val="009D7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F91"/>
  </w:style>
  <w:style w:type="character" w:styleId="Nmerodepgina">
    <w:name w:val="page number"/>
    <w:basedOn w:val="Fuentedeprrafopredeter"/>
    <w:rsid w:val="009D7F91"/>
  </w:style>
  <w:style w:type="paragraph" w:customStyle="1" w:styleId="Cuadrculamedia21">
    <w:name w:val="Cuadrícula media 21"/>
    <w:uiPriority w:val="1"/>
    <w:qFormat/>
    <w:rsid w:val="008D7937"/>
    <w:rPr>
      <w:rFonts w:ascii="Calibri" w:hAnsi="Calibri" w:cs="Times New Roman"/>
      <w:sz w:val="22"/>
      <w:szCs w:val="22"/>
      <w:lang w:eastAsia="en-US"/>
    </w:rPr>
  </w:style>
  <w:style w:type="paragraph" w:styleId="Sinespaciado">
    <w:name w:val="No Spacing"/>
    <w:uiPriority w:val="1"/>
    <w:qFormat/>
    <w:rsid w:val="00424D44"/>
    <w:rPr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D6D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6D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nt\Downloads\DES-FO-26%20Compromiso%20Docente%20Con%20El%20Reglamento%20Para%20Uso%20De%20Talleres%20Y%20Laborator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A4E71-D48B-6646-A137-7AC0A404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DES-FO-26 Compromiso Docente Con El Reglamento Para Uso De Talleres Y Laboratori.dotx</Template>
  <TotalTime>1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V.</dc:creator>
  <cp:keywords/>
  <cp:lastModifiedBy>Anay Pinto V.</cp:lastModifiedBy>
  <cp:revision>6</cp:revision>
  <cp:lastPrinted>2019-09-11T21:34:00Z</cp:lastPrinted>
  <dcterms:created xsi:type="dcterms:W3CDTF">2025-08-06T03:01:00Z</dcterms:created>
  <dcterms:modified xsi:type="dcterms:W3CDTF">2025-08-06T03:07:00Z</dcterms:modified>
</cp:coreProperties>
</file>